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61" w:rsidRPr="00435ED6" w:rsidRDefault="00D10D7C" w:rsidP="009155EE">
      <w:pPr>
        <w:pStyle w:val="Nadpis1"/>
        <w:spacing w:before="0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5978568003F54B5B8D62B028233C5599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FF08E6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9155EE">
      <w:pPr>
        <w:pStyle w:val="Nadpis3"/>
        <w:spacing w:before="240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9B4B7FD3D4EE4451856549688AFB0841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FF08E6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04C6A" w:rsidP="00094AEA">
      <w:pPr>
        <w:pStyle w:val="st1"/>
        <w:spacing w:after="120"/>
        <w:rPr>
          <w:i/>
        </w:rPr>
      </w:pPr>
      <w:r w:rsidRPr="00FD6A2E">
        <w:rPr>
          <w:sz w:val="22"/>
        </w:rPr>
        <w:t xml:space="preserve">JMÉNO STUDENTA: </w:t>
      </w:r>
      <w:sdt>
        <w:sdtPr>
          <w:rPr>
            <w:rStyle w:val="Styl1Char"/>
          </w:rPr>
          <w:id w:val="1265956813"/>
          <w:lock w:val="sdtLocked"/>
          <w:placeholder>
            <w:docPart w:val="353F0CE00B704C72A20E7C3BC0DED4EB"/>
          </w:placeholder>
        </w:sdtPr>
        <w:sdtEndPr>
          <w:rPr>
            <w:rStyle w:val="Standardnpsmoodstavce"/>
            <w:b w:val="0"/>
          </w:rPr>
        </w:sdtEndPr>
        <w:sdtContent>
          <w:r w:rsidR="007766F1">
            <w:rPr>
              <w:rStyle w:val="Styl1Char"/>
            </w:rPr>
            <w:t>Andrea Toušková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NÁZEV PRÁCE:</w:t>
      </w:r>
      <w:r w:rsidR="00435ED6" w:rsidRPr="00435ED6">
        <w:rPr>
          <w:b/>
          <w:i/>
        </w:rPr>
        <w:t xml:space="preserve"> </w:t>
      </w:r>
      <w:sdt>
        <w:sdtPr>
          <w:rPr>
            <w:rStyle w:val="Styl7Char"/>
          </w:rPr>
          <w:id w:val="-465279115"/>
          <w:lock w:val="sdtLocked"/>
          <w:placeholder>
            <w:docPart w:val="0CB687C521634ACAA257968A3ED18906"/>
          </w:placeholder>
        </w:sdtPr>
        <w:sdtEndPr>
          <w:rPr>
            <w:rStyle w:val="Styl4"/>
            <w:b w:val="0"/>
            <w:sz w:val="22"/>
            <w:szCs w:val="22"/>
          </w:rPr>
        </w:sdtEndPr>
        <w:sdtContent>
          <w:r w:rsidR="007766F1">
            <w:rPr>
              <w:rStyle w:val="Styl7Char"/>
            </w:rPr>
            <w:t>Nová demokratická strana (NDP) jako nová „</w:t>
          </w:r>
          <w:proofErr w:type="spellStart"/>
          <w:r w:rsidR="007766F1">
            <w:rPr>
              <w:rStyle w:val="Styl7Char"/>
            </w:rPr>
            <w:t>brokerage</w:t>
          </w:r>
          <w:proofErr w:type="spellEnd"/>
          <w:r w:rsidR="007766F1">
            <w:rPr>
              <w:rStyle w:val="Styl7Char"/>
            </w:rPr>
            <w:t xml:space="preserve"> party“?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HODNOTIL:</w:t>
      </w:r>
      <w:r w:rsidR="00435ED6">
        <w:t xml:space="preserve"> </w:t>
      </w:r>
      <w:sdt>
        <w:sdtPr>
          <w:rPr>
            <w:rStyle w:val="Styl3Char"/>
          </w:rPr>
          <w:id w:val="1430230971"/>
          <w:lock w:val="sdtLocked"/>
          <w:placeholder>
            <w:docPart w:val="6D5C39086F364716A2013D1F2272120B"/>
          </w:placeholder>
        </w:sdtPr>
        <w:sdtEndPr>
          <w:rPr>
            <w:rStyle w:val="Standardnpsmoodstavce"/>
            <w:i w:val="0"/>
            <w:sz w:val="22"/>
          </w:rPr>
        </w:sdtEndPr>
        <w:sdtContent>
          <w:r w:rsidR="007766F1">
            <w:rPr>
              <w:rStyle w:val="Styl3Char"/>
            </w:rPr>
            <w:t>PhDr. Pavel Hlaváček, PhD.</w:t>
          </w:r>
        </w:sdtContent>
      </w:sdt>
    </w:p>
    <w:p w:rsidR="00D10D7C" w:rsidRDefault="00D10D7C" w:rsidP="002821D2">
      <w:pPr>
        <w:tabs>
          <w:tab w:val="left" w:pos="3480"/>
        </w:tabs>
        <w:ind w:left="142" w:hanging="142"/>
      </w:pPr>
    </w:p>
    <w:p w:rsidR="00EA4F90" w:rsidRPr="00EA4F90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sdt>
      <w:sdtPr>
        <w:rPr>
          <w:rStyle w:val="st1Char"/>
        </w:rPr>
        <w:id w:val="530307391"/>
        <w:lock w:val="sdtLocked"/>
        <w:placeholder>
          <w:docPart w:val="C0DF9E48D388480A96DE6C787FA5FFB5"/>
        </w:placeholder>
      </w:sdtPr>
      <w:sdtEndPr>
        <w:rPr>
          <w:rStyle w:val="StA"/>
          <w:szCs w:val="22"/>
        </w:rPr>
      </w:sdtEndPr>
      <w:sdtContent>
        <w:p w:rsidR="002821D2" w:rsidRPr="00EA4F90" w:rsidRDefault="007766F1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color w:val="808080"/>
            </w:rPr>
          </w:pPr>
          <w:r>
            <w:rPr>
              <w:rStyle w:val="st1Char"/>
            </w:rPr>
            <w:t xml:space="preserve">Autorka provádí analýzu </w:t>
          </w:r>
          <w:r w:rsidR="00F622EF">
            <w:rPr>
              <w:rStyle w:val="st1Char"/>
            </w:rPr>
            <w:t xml:space="preserve">Nové demokratické strany (NDP) v Kanadě a analýzu </w:t>
          </w:r>
          <w:proofErr w:type="spellStart"/>
          <w:r>
            <w:rPr>
              <w:rStyle w:val="st1Char"/>
            </w:rPr>
            <w:t>federních</w:t>
          </w:r>
          <w:proofErr w:type="spellEnd"/>
          <w:r>
            <w:rPr>
              <w:rStyle w:val="st1Char"/>
            </w:rPr>
            <w:t xml:space="preserve"> voleb z ro</w:t>
          </w:r>
          <w:r w:rsidR="00F622EF">
            <w:rPr>
              <w:rStyle w:val="st1Char"/>
            </w:rPr>
            <w:t>k</w:t>
          </w:r>
          <w:r>
            <w:rPr>
              <w:rStyle w:val="st1Char"/>
            </w:rPr>
            <w:t>u 2011</w:t>
          </w:r>
          <w:r w:rsidR="00F622EF">
            <w:rPr>
              <w:rStyle w:val="st1Char"/>
            </w:rPr>
            <w:t xml:space="preserve">, aby se pokusila </w:t>
          </w:r>
          <w:r>
            <w:rPr>
              <w:rStyle w:val="st1Char"/>
            </w:rPr>
            <w:t>zjistit, zda úspěch NDP může naznačovat transformac</w:t>
          </w:r>
          <w:r w:rsidR="00F622EF">
            <w:rPr>
              <w:rStyle w:val="st1Char"/>
            </w:rPr>
            <w:t>i</w:t>
          </w:r>
          <w:r>
            <w:rPr>
              <w:rStyle w:val="st1Char"/>
            </w:rPr>
            <w:t xml:space="preserve"> této strany do tzv. zprostředkovatelské strany (</w:t>
          </w:r>
          <w:proofErr w:type="spellStart"/>
          <w:r>
            <w:rPr>
              <w:rStyle w:val="st1Char"/>
            </w:rPr>
            <w:t>brokerage</w:t>
          </w:r>
          <w:proofErr w:type="spellEnd"/>
          <w:r>
            <w:rPr>
              <w:rStyle w:val="st1Char"/>
            </w:rPr>
            <w:t xml:space="preserve"> party). Tento cíl se podařilo úspěšně naplnit.</w:t>
          </w:r>
        </w:p>
      </w:sdtContent>
    </w:sdt>
    <w:p w:rsidR="00D10D7C" w:rsidRPr="008824FA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8824FA">
        <w:rPr>
          <w:b/>
        </w:rPr>
        <w:t>OBSAHOVÉ ZPRACOVÁNÍ (náročnost, tvůrčí přístup, proporcionalita vlastní práce, vhodnost příloh)</w:t>
      </w:r>
    </w:p>
    <w:sdt>
      <w:sdtPr>
        <w:rPr>
          <w:rStyle w:val="st1Char"/>
        </w:rPr>
        <w:id w:val="937331701"/>
        <w:lock w:val="sdtLocked"/>
        <w:placeholder>
          <w:docPart w:val="257BD37E2C6E4C939538A3492FBE0198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E070B9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Práce je rozdělena do čtyř kapitol (plus úvod a závěr), které vytváření logickou strukturu. Autorka nejprve seznamuje čtenáře s definicí zprostředkovatelské strany (2. kapitola) a historickým vývojem NDP (3. kapitola). Zbylé dvě kapitoly se věnují vybraným aspektům </w:t>
          </w:r>
          <w:r w:rsidR="005F395B">
            <w:rPr>
              <w:rStyle w:val="st1Char"/>
            </w:rPr>
            <w:t xml:space="preserve">volebních kampaní </w:t>
          </w:r>
          <w:r>
            <w:rPr>
              <w:rStyle w:val="st1Char"/>
            </w:rPr>
            <w:t>kanadských voleb z roku 2011</w:t>
          </w:r>
          <w:r w:rsidR="005F395B">
            <w:rPr>
              <w:rStyle w:val="st1Char"/>
            </w:rPr>
            <w:t>. V závěru práce se autorce podařilo odpovědět na své výzkumné otázky.</w:t>
          </w:r>
          <w:r>
            <w:rPr>
              <w:rStyle w:val="st1Char"/>
            </w:rPr>
            <w:t xml:space="preserve"> </w:t>
          </w:r>
        </w:p>
      </w:sdtContent>
    </w:sdt>
    <w:p w:rsidR="00D10D7C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sdt>
      <w:sdtPr>
        <w:rPr>
          <w:rStyle w:val="st1Char"/>
        </w:rPr>
        <w:id w:val="835571494"/>
        <w:lock w:val="sdtLocked"/>
        <w:placeholder>
          <w:docPart w:val="1B01EC3F92D64217B287078878905F8A"/>
        </w:placeholder>
      </w:sdtPr>
      <w:sdtEndPr>
        <w:rPr>
          <w:rStyle w:val="Standardnpsmoodstavce"/>
          <w:sz w:val="20"/>
          <w:szCs w:val="20"/>
        </w:rPr>
      </w:sdtEndPr>
      <w:sdtContent>
        <w:p w:rsidR="00DE3BC4" w:rsidRPr="00DE3BC4" w:rsidRDefault="005F395B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>Formální úprava práce je v pořádku.</w:t>
          </w:r>
          <w:r w:rsidR="00004C36">
            <w:rPr>
              <w:rStyle w:val="st1Char"/>
            </w:rPr>
            <w:t xml:space="preserve"> </w:t>
          </w:r>
          <w:r>
            <w:rPr>
              <w:rStyle w:val="st1Char"/>
            </w:rPr>
            <w:t>Jazykov</w:t>
          </w:r>
          <w:r w:rsidR="00004C36">
            <w:rPr>
              <w:rStyle w:val="st1Char"/>
            </w:rPr>
            <w:t xml:space="preserve">ý projev během společných konzultací prošel několika úpravami, díky kterým se podařilo eliminovat tu menší a tu zas větší nedostatky. Výsledná a předkládaná verze je čitelná a srozumitelná. </w:t>
          </w:r>
          <w:r>
            <w:rPr>
              <w:rStyle w:val="st1Char"/>
            </w:rPr>
            <w:t xml:space="preserve">Práce je založena na odpovídající zdrojové základně, v textu je správně odkazováno a citováno. 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sdt>
      <w:sdtPr>
        <w:rPr>
          <w:rStyle w:val="st1Char"/>
        </w:rPr>
        <w:id w:val="1304196930"/>
        <w:lock w:val="sdtLocked"/>
        <w:placeholder>
          <w:docPart w:val="1EBADA83C6F944D58C0D11A6B0B1B5B8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5F395B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Předkládaná práce splňuje všechny podmínky, které jsou u závěrečného práce bakalářského studenta očekávány. Autorce se podařilo </w:t>
          </w:r>
          <w:r w:rsidR="00004C36">
            <w:rPr>
              <w:rStyle w:val="st1Char"/>
            </w:rPr>
            <w:t xml:space="preserve">vybrané téma kanadské politiky nastudovat a své znalosti pak úspěšně přenést do písemné formy. </w:t>
          </w:r>
          <w:r>
            <w:rPr>
              <w:rStyle w:val="st1Char"/>
            </w:rPr>
            <w:t xml:space="preserve"> 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OTÁZKY A PŘIPOMÍNKY URČENÉ K ROZPRAVĚ PŘI OBHAJOBĚ</w:t>
      </w:r>
    </w:p>
    <w:sdt>
      <w:sdtPr>
        <w:rPr>
          <w:rStyle w:val="st1Char"/>
        </w:rPr>
        <w:id w:val="-2017369394"/>
        <w:lock w:val="sdtLocked"/>
        <w:placeholder>
          <w:docPart w:val="8F24AAFB8CBF498FB80407583ED4EBD9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004C36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Na </w:t>
          </w:r>
          <w:proofErr w:type="spellStart"/>
          <w:r>
            <w:rPr>
              <w:rStyle w:val="st1Char"/>
            </w:rPr>
            <w:t>jeké</w:t>
          </w:r>
          <w:proofErr w:type="spellEnd"/>
          <w:r>
            <w:rPr>
              <w:rStyle w:val="st1Char"/>
            </w:rPr>
            <w:t xml:space="preserve"> úrovni se v současné době drží volební preference NDP? Byl úspěch NDP z roku 2011 jen přechodnou záležitostí nebo si drží tutéž podporu i nadále?</w:t>
          </w:r>
        </w:p>
      </w:sdtContent>
    </w:sdt>
    <w:p w:rsidR="00D10D7C" w:rsidRP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lastRenderedPageBreak/>
        <w:t>NAVRHOVANÁ ZNÁMKA</w:t>
      </w:r>
    </w:p>
    <w:sdt>
      <w:sdtPr>
        <w:rPr>
          <w:rStyle w:val="st1Char"/>
        </w:rPr>
        <w:id w:val="-1531722556"/>
        <w:lock w:val="sdtLocked"/>
        <w:placeholder>
          <w:docPart w:val="CEE36594B3E24CE8BEBB42474A525B6C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004C36" w:rsidP="00FD6A2E">
          <w:pPr>
            <w:pStyle w:val="Odstavecseseznamem"/>
            <w:tabs>
              <w:tab w:val="left" w:pos="3480"/>
            </w:tabs>
            <w:spacing w:after="0"/>
            <w:ind w:left="142" w:hanging="142"/>
            <w:contextualSpacing w:val="0"/>
            <w:rPr>
              <w:sz w:val="20"/>
              <w:szCs w:val="20"/>
            </w:rPr>
          </w:pPr>
          <w:r>
            <w:rPr>
              <w:rStyle w:val="st1Char"/>
            </w:rPr>
            <w:t>Výborně</w:t>
          </w:r>
        </w:p>
      </w:sdtContent>
    </w:sdt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2C61BC" w:rsidRDefault="002C61BC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F75877" w:rsidP="00BE2CFD">
      <w:pPr>
        <w:pStyle w:val="Odstavecseseznamem"/>
        <w:tabs>
          <w:tab w:val="left" w:pos="3480"/>
        </w:tabs>
        <w:ind w:left="142" w:hanging="142"/>
      </w:pPr>
      <w:r>
        <w:t>DATUM</w:t>
      </w:r>
      <w:r w:rsidR="00D10D7C">
        <w:t>:</w:t>
      </w:r>
      <w:r w:rsidR="008824FA">
        <w:t xml:space="preserve"> </w:t>
      </w:r>
      <w:sdt>
        <w:sdtPr>
          <w:id w:val="74247015"/>
          <w:placeholder>
            <w:docPart w:val="8A7BF31FBAF843C6A093B373CEC9210D"/>
          </w:placeholder>
          <w:date w:fullDate="2015-05-26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004C36">
            <w:t>26. května 2015</w:t>
          </w:r>
        </w:sdtContent>
      </w:sdt>
      <w:r w:rsidR="00435ED6">
        <w:tab/>
      </w:r>
      <w:r w:rsidR="00435ED6">
        <w:tab/>
      </w:r>
      <w:r>
        <w:tab/>
        <w:t>PODPIS</w:t>
      </w:r>
      <w:r w:rsidR="00D10D7C">
        <w:t>:</w:t>
      </w:r>
    </w:p>
    <w:p w:rsidR="003C559B" w:rsidRPr="003C559B" w:rsidRDefault="003C559B" w:rsidP="003C559B"/>
    <w:sectPr w:rsidR="003C559B" w:rsidRPr="003C559B" w:rsidSect="009155EE">
      <w:headerReference w:type="default" r:id="rId7"/>
      <w:pgSz w:w="11906" w:h="16838"/>
      <w:pgMar w:top="35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458" w:rsidRDefault="00640458" w:rsidP="00D10D7C">
      <w:pPr>
        <w:spacing w:after="0" w:line="240" w:lineRule="auto"/>
      </w:pPr>
      <w:r>
        <w:separator/>
      </w:r>
    </w:p>
  </w:endnote>
  <w:endnote w:type="continuationSeparator" w:id="0">
    <w:p w:rsidR="00640458" w:rsidRDefault="00640458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458" w:rsidRDefault="00640458" w:rsidP="00D10D7C">
      <w:pPr>
        <w:spacing w:after="0" w:line="240" w:lineRule="auto"/>
      </w:pPr>
      <w:r>
        <w:separator/>
      </w:r>
    </w:p>
  </w:footnote>
  <w:footnote w:type="continuationSeparator" w:id="0">
    <w:p w:rsidR="00640458" w:rsidRDefault="00640458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9B610EC" wp14:editId="58B425B2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GRE1jsWJM/SaGwDJh+kq1VAvPQ=" w:salt="zPk+ocb0eenLOfB0eSkw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F1"/>
    <w:rsid w:val="00004C36"/>
    <w:rsid w:val="00026179"/>
    <w:rsid w:val="00056A57"/>
    <w:rsid w:val="00094AEA"/>
    <w:rsid w:val="000E08EC"/>
    <w:rsid w:val="00115661"/>
    <w:rsid w:val="0012043E"/>
    <w:rsid w:val="00225D99"/>
    <w:rsid w:val="002821D2"/>
    <w:rsid w:val="002C61BC"/>
    <w:rsid w:val="002D150D"/>
    <w:rsid w:val="002F65DA"/>
    <w:rsid w:val="003C559B"/>
    <w:rsid w:val="00435ED6"/>
    <w:rsid w:val="0051739B"/>
    <w:rsid w:val="005A2057"/>
    <w:rsid w:val="005F395B"/>
    <w:rsid w:val="00640458"/>
    <w:rsid w:val="00694816"/>
    <w:rsid w:val="006D7DF0"/>
    <w:rsid w:val="007766F1"/>
    <w:rsid w:val="00777D65"/>
    <w:rsid w:val="00810D2F"/>
    <w:rsid w:val="008824FA"/>
    <w:rsid w:val="008D3B0D"/>
    <w:rsid w:val="008F6415"/>
    <w:rsid w:val="009155EE"/>
    <w:rsid w:val="0098768E"/>
    <w:rsid w:val="009C488A"/>
    <w:rsid w:val="009F58C1"/>
    <w:rsid w:val="00A50DEE"/>
    <w:rsid w:val="00BA6188"/>
    <w:rsid w:val="00BE2CFD"/>
    <w:rsid w:val="00C301CB"/>
    <w:rsid w:val="00CC0891"/>
    <w:rsid w:val="00CD53F8"/>
    <w:rsid w:val="00D04C6A"/>
    <w:rsid w:val="00D10D7C"/>
    <w:rsid w:val="00D72661"/>
    <w:rsid w:val="00DA6CEF"/>
    <w:rsid w:val="00DE3BC4"/>
    <w:rsid w:val="00E070B9"/>
    <w:rsid w:val="00E70B18"/>
    <w:rsid w:val="00E7531A"/>
    <w:rsid w:val="00EA4F90"/>
    <w:rsid w:val="00F36049"/>
    <w:rsid w:val="00F5335B"/>
    <w:rsid w:val="00F622EF"/>
    <w:rsid w:val="00F75877"/>
    <w:rsid w:val="00FD6A2E"/>
    <w:rsid w:val="00FE3B5E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812723-18A3-453F-9F33-675855CA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vacek\Desktop\posudky%20BK_DP%202015\Formular_posudku_KAP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78568003F54B5B8D62B028233C5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2C661-C33C-49F7-BB07-90AAF27D2D3A}"/>
      </w:docPartPr>
      <w:docPartBody>
        <w:p w:rsidR="00915339" w:rsidRDefault="00C9425D">
          <w:pPr>
            <w:pStyle w:val="5978568003F54B5B8D62B028233C5599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9B4B7FD3D4EE4451856549688AFB0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EAF81-CA45-4AC0-801E-C00B6A77030C}"/>
      </w:docPartPr>
      <w:docPartBody>
        <w:p w:rsidR="00915339" w:rsidRDefault="00C9425D">
          <w:pPr>
            <w:pStyle w:val="9B4B7FD3D4EE4451856549688AFB0841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353F0CE00B704C72A20E7C3BC0DED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1AE8B-F04F-4B0D-BE60-92374A5DB3DD}"/>
      </w:docPartPr>
      <w:docPartBody>
        <w:p w:rsidR="00915339" w:rsidRDefault="00C9425D">
          <w:pPr>
            <w:pStyle w:val="353F0CE00B704C72A20E7C3BC0DED4EB"/>
          </w:pPr>
          <w:r w:rsidRPr="002D150D">
            <w:rPr>
              <w:rStyle w:val="Zstupntext"/>
            </w:rPr>
            <w:t>jméno a příjmení studenta</w:t>
          </w:r>
        </w:p>
      </w:docPartBody>
    </w:docPart>
    <w:docPart>
      <w:docPartPr>
        <w:name w:val="0CB687C521634ACAA257968A3ED18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516AB-CB82-4EA0-B60C-F0C0E0A81824}"/>
      </w:docPartPr>
      <w:docPartBody>
        <w:p w:rsidR="00915339" w:rsidRDefault="00C9425D">
          <w:pPr>
            <w:pStyle w:val="0CB687C521634ACAA257968A3ED18906"/>
          </w:pPr>
          <w:r w:rsidRPr="002D150D">
            <w:rPr>
              <w:rStyle w:val="Zstupntext"/>
              <w:sz w:val="24"/>
            </w:rPr>
            <w:t>úplný název práce</w:t>
          </w:r>
        </w:p>
      </w:docPartBody>
    </w:docPart>
    <w:docPart>
      <w:docPartPr>
        <w:name w:val="6D5C39086F364716A2013D1F22721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6F1812-7C2A-4753-88BC-7F6B41FF960B}"/>
      </w:docPartPr>
      <w:docPartBody>
        <w:p w:rsidR="00915339" w:rsidRDefault="00C9425D">
          <w:pPr>
            <w:pStyle w:val="6D5C39086F364716A2013D1F2272120B"/>
          </w:pPr>
          <w:r w:rsidRPr="00E70B18">
            <w:rPr>
              <w:rStyle w:val="Zstupntext"/>
              <w:sz w:val="24"/>
            </w:rPr>
            <w:t>jméno</w:t>
          </w:r>
          <w:r>
            <w:rPr>
              <w:rStyle w:val="Zstupntext"/>
              <w:sz w:val="24"/>
            </w:rPr>
            <w:t xml:space="preserve"> a příjmení vedoucího či oponenta, externí posuzovatelé uvedou pracoviště a adresu</w:t>
          </w:r>
        </w:p>
      </w:docPartBody>
    </w:docPart>
    <w:docPart>
      <w:docPartPr>
        <w:name w:val="C0DF9E48D388480A96DE6C787FA5F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337059-BB48-49C4-9AFB-472A33965B46}"/>
      </w:docPartPr>
      <w:docPartBody>
        <w:p w:rsidR="00915339" w:rsidRDefault="00C9425D">
          <w:pPr>
            <w:pStyle w:val="C0DF9E48D388480A96DE6C787FA5FFB5"/>
          </w:pPr>
          <w:r w:rsidRPr="00E70B18">
            <w:rPr>
              <w:rStyle w:val="Zstupntext"/>
              <w:sz w:val="24"/>
            </w:rPr>
            <w:t>hodnocení cíle práce</w:t>
          </w:r>
        </w:p>
      </w:docPartBody>
    </w:docPart>
    <w:docPart>
      <w:docPartPr>
        <w:name w:val="257BD37E2C6E4C939538A3492FBE0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11AC6-6A8D-4199-9C73-5AFF56BE62EF}"/>
      </w:docPartPr>
      <w:docPartBody>
        <w:p w:rsidR="00915339" w:rsidRDefault="00C9425D">
          <w:pPr>
            <w:pStyle w:val="257BD37E2C6E4C939538A3492FBE0198"/>
          </w:pPr>
          <w:r w:rsidRPr="00E70B18">
            <w:rPr>
              <w:rStyle w:val="Zstupntext"/>
              <w:sz w:val="24"/>
            </w:rPr>
            <w:t>hodnocení obsahového zpracování</w:t>
          </w:r>
        </w:p>
      </w:docPartBody>
    </w:docPart>
    <w:docPart>
      <w:docPartPr>
        <w:name w:val="1B01EC3F92D64217B287078878905F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257068-A1C9-4DFD-ACA1-783241C1332C}"/>
      </w:docPartPr>
      <w:docPartBody>
        <w:p w:rsidR="00915339" w:rsidRDefault="00C9425D">
          <w:pPr>
            <w:pStyle w:val="1B01EC3F92D64217B287078878905F8A"/>
          </w:pPr>
          <w:r w:rsidRPr="00E70B18">
            <w:rPr>
              <w:rStyle w:val="Zstupntext"/>
              <w:sz w:val="24"/>
            </w:rPr>
            <w:t>hodnocení formální úpravy</w:t>
          </w:r>
        </w:p>
      </w:docPartBody>
    </w:docPart>
    <w:docPart>
      <w:docPartPr>
        <w:name w:val="1EBADA83C6F944D58C0D11A6B0B1B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6A435-7773-4111-B0D2-A9D241ABD600}"/>
      </w:docPartPr>
      <w:docPartBody>
        <w:p w:rsidR="00915339" w:rsidRDefault="00C9425D">
          <w:pPr>
            <w:pStyle w:val="1EBADA83C6F944D58C0D11A6B0B1B5B8"/>
          </w:pPr>
          <w:r>
            <w:rPr>
              <w:rStyle w:val="Zstupntext"/>
              <w:sz w:val="24"/>
            </w:rPr>
            <w:t>souhrnný</w:t>
          </w:r>
          <w:r w:rsidRPr="00E70B18">
            <w:rPr>
              <w:rStyle w:val="Zstupntext"/>
              <w:sz w:val="24"/>
            </w:rPr>
            <w:t xml:space="preserve"> komentář k práci</w:t>
          </w:r>
        </w:p>
      </w:docPartBody>
    </w:docPart>
    <w:docPart>
      <w:docPartPr>
        <w:name w:val="8F24AAFB8CBF498FB80407583ED4EB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2A0CE-2375-44AB-B52B-832AB402B171}"/>
      </w:docPartPr>
      <w:docPartBody>
        <w:p w:rsidR="00915339" w:rsidRDefault="00C9425D">
          <w:pPr>
            <w:pStyle w:val="8F24AAFB8CBF498FB80407583ED4EBD9"/>
          </w:pPr>
          <w:r>
            <w:rPr>
              <w:rStyle w:val="Zstupntext"/>
              <w:sz w:val="24"/>
            </w:rPr>
            <w:t>jedna</w:t>
          </w:r>
          <w:r w:rsidRPr="00E70B18">
            <w:rPr>
              <w:rStyle w:val="Zstupntext"/>
              <w:sz w:val="24"/>
            </w:rPr>
            <w:t xml:space="preserve"> až tři otázky či náměty k diskusi</w:t>
          </w:r>
        </w:p>
      </w:docPartBody>
    </w:docPart>
    <w:docPart>
      <w:docPartPr>
        <w:name w:val="CEE36594B3E24CE8BEBB42474A525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672881-BA6F-43F0-A010-347A83521D94}"/>
      </w:docPartPr>
      <w:docPartBody>
        <w:p w:rsidR="00915339" w:rsidRDefault="00C9425D">
          <w:pPr>
            <w:pStyle w:val="CEE36594B3E24CE8BEBB42474A525B6C"/>
          </w:pPr>
          <w:r>
            <w:rPr>
              <w:rStyle w:val="Zstupntext"/>
              <w:sz w:val="24"/>
            </w:rPr>
            <w:t>navrhovaná známka</w:t>
          </w:r>
          <w:r w:rsidRPr="00E70B18">
            <w:rPr>
              <w:rStyle w:val="Zstupntext"/>
              <w:sz w:val="24"/>
            </w:rPr>
            <w:t xml:space="preserve"> – výborně, velmi dobře, dobře, nevyhověl(a)</w:t>
          </w:r>
        </w:p>
      </w:docPartBody>
    </w:docPart>
    <w:docPart>
      <w:docPartPr>
        <w:name w:val="8A7BF31FBAF843C6A093B373CEC92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14906-BF6D-4288-8046-58EF1F52AD68}"/>
      </w:docPartPr>
      <w:docPartBody>
        <w:p w:rsidR="00915339" w:rsidRDefault="00C9425D">
          <w:pPr>
            <w:pStyle w:val="8A7BF31FBAF843C6A093B373CEC9210D"/>
          </w:pPr>
          <w:r>
            <w:rPr>
              <w:rStyle w:val="Zstupntext"/>
              <w:sz w:val="24"/>
            </w:rPr>
            <w:t>kl</w:t>
          </w:r>
          <w:r w:rsidRPr="00F75877">
            <w:rPr>
              <w:rStyle w:val="Zstupntext"/>
              <w:sz w:val="24"/>
            </w:rPr>
            <w:t>ikněte sem a 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5D"/>
    <w:rsid w:val="008F62B8"/>
    <w:rsid w:val="00915339"/>
    <w:rsid w:val="00C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978568003F54B5B8D62B028233C5599">
    <w:name w:val="5978568003F54B5B8D62B028233C5599"/>
  </w:style>
  <w:style w:type="paragraph" w:customStyle="1" w:styleId="9B4B7FD3D4EE4451856549688AFB0841">
    <w:name w:val="9B4B7FD3D4EE4451856549688AFB0841"/>
  </w:style>
  <w:style w:type="paragraph" w:customStyle="1" w:styleId="353F0CE00B704C72A20E7C3BC0DED4EB">
    <w:name w:val="353F0CE00B704C72A20E7C3BC0DED4EB"/>
  </w:style>
  <w:style w:type="paragraph" w:customStyle="1" w:styleId="0CB687C521634ACAA257968A3ED18906">
    <w:name w:val="0CB687C521634ACAA257968A3ED18906"/>
  </w:style>
  <w:style w:type="paragraph" w:customStyle="1" w:styleId="6D5C39086F364716A2013D1F2272120B">
    <w:name w:val="6D5C39086F364716A2013D1F2272120B"/>
  </w:style>
  <w:style w:type="paragraph" w:customStyle="1" w:styleId="C0DF9E48D388480A96DE6C787FA5FFB5">
    <w:name w:val="C0DF9E48D388480A96DE6C787FA5FFB5"/>
  </w:style>
  <w:style w:type="paragraph" w:customStyle="1" w:styleId="257BD37E2C6E4C939538A3492FBE0198">
    <w:name w:val="257BD37E2C6E4C939538A3492FBE0198"/>
  </w:style>
  <w:style w:type="paragraph" w:customStyle="1" w:styleId="1B01EC3F92D64217B287078878905F8A">
    <w:name w:val="1B01EC3F92D64217B287078878905F8A"/>
  </w:style>
  <w:style w:type="paragraph" w:customStyle="1" w:styleId="1EBADA83C6F944D58C0D11A6B0B1B5B8">
    <w:name w:val="1EBADA83C6F944D58C0D11A6B0B1B5B8"/>
  </w:style>
  <w:style w:type="paragraph" w:customStyle="1" w:styleId="8F24AAFB8CBF498FB80407583ED4EBD9">
    <w:name w:val="8F24AAFB8CBF498FB80407583ED4EBD9"/>
  </w:style>
  <w:style w:type="paragraph" w:customStyle="1" w:styleId="CEE36594B3E24CE8BEBB42474A525B6C">
    <w:name w:val="CEE36594B3E24CE8BEBB42474A525B6C"/>
  </w:style>
  <w:style w:type="paragraph" w:customStyle="1" w:styleId="8A7BF31FBAF843C6A093B373CEC9210D">
    <w:name w:val="8A7BF31FBAF843C6A093B373CEC921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Formular_posudku_KAP_new</Template>
  <TotalTime>75</TotalTime>
  <Pages>2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Hlavacek</dc:creator>
  <cp:lastModifiedBy>Hlavacek</cp:lastModifiedBy>
  <cp:revision>2</cp:revision>
  <dcterms:created xsi:type="dcterms:W3CDTF">2015-05-25T14:50:00Z</dcterms:created>
  <dcterms:modified xsi:type="dcterms:W3CDTF">2015-05-26T12:11:00Z</dcterms:modified>
</cp:coreProperties>
</file>